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2265FB">
        <w:trPr>
          <w:trHeight w:val="14159"/>
        </w:trPr>
        <w:tc>
          <w:tcPr>
            <w:tcW w:w="3722" w:type="dxa"/>
            <w:shd w:val="clear" w:color="auto" w:fill="272D2D" w:themeFill="text2"/>
          </w:tcPr>
          <w:p w14:paraId="345C7D86" w14:textId="77777777" w:rsidR="00660AD5" w:rsidRDefault="00660AD5" w:rsidP="00376639">
            <w:pPr>
              <w:tabs>
                <w:tab w:val="left" w:pos="2620"/>
              </w:tabs>
              <w:spacing w:after="160"/>
            </w:pPr>
            <w:bookmarkStart w:id="0" w:name="_GoBack"/>
            <w:bookmarkEnd w:id="0"/>
          </w:p>
          <w:p w14:paraId="7D0E2F30" w14:textId="5ED7157E" w:rsidR="00C51523" w:rsidRPr="00C458F2" w:rsidRDefault="00C458F2" w:rsidP="00C458F2">
            <w:pPr>
              <w:tabs>
                <w:tab w:val="left" w:pos="1413"/>
                <w:tab w:val="left" w:pos="2620"/>
              </w:tabs>
              <w:spacing w:after="160"/>
              <w:rPr>
                <w:b/>
                <w:color w:val="FFFFFF" w:themeColor="background1"/>
                <w:sz w:val="28"/>
                <w:szCs w:val="28"/>
              </w:rPr>
            </w:pPr>
            <w:r>
              <w:t xml:space="preserve">Do </w:t>
            </w:r>
            <w:r w:rsidRPr="00C458F2">
              <w:rPr>
                <w:sz w:val="28"/>
                <w:szCs w:val="28"/>
              </w:rPr>
              <w:t>you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C458F2">
              <w:rPr>
                <w:b/>
                <w:color w:val="FFFFFF" w:themeColor="background1"/>
                <w:sz w:val="28"/>
                <w:szCs w:val="28"/>
              </w:rPr>
              <w:t>Do You Love DE?</w:t>
            </w:r>
          </w:p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C06DA0" w:rsidRPr="00650F83" w14:paraId="40D62912" w14:textId="77777777" w:rsidTr="004A340C">
              <w:trPr>
                <w:trHeight w:val="88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3BF8E6D" w14:textId="05D61FC9" w:rsidR="00650F83" w:rsidRPr="004A340C" w:rsidRDefault="00650F83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</w:pPr>
                  <w:r w:rsidRPr="004A340C">
                    <w:rPr>
                      <w:rFonts w:ascii="Times New Roman" w:hAnsi="Times New Roman" w:cs="Times New Roman"/>
                      <w:color w:val="4AB391" w:themeColor="accent6" w:themeShade="BF"/>
                      <w:szCs w:val="24"/>
                    </w:rPr>
                    <w:t>Hi GCC Faculty!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Are you a DE Superstar? Might you be interested in teaching one or more workshops as part of our best practices in online teaching series? If so, we need to talk!</w:t>
                  </w:r>
                  <w:r w:rsidR="0027529B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Please email </w:t>
                  </w:r>
                  <w:hyperlink r:id="rId9" w:history="1">
                    <w:r w:rsidRPr="004A340C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defacdeve@glendale.edu</w:t>
                    </w:r>
                  </w:hyperlink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with 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the following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information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:</w:t>
                  </w:r>
                </w:p>
                <w:p w14:paraId="0B08786F" w14:textId="77777777" w:rsidR="004A340C" w:rsidRPr="0027529B" w:rsidRDefault="004A340C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 w:val="22"/>
                      <w:szCs w:val="22"/>
                    </w:rPr>
                  </w:pPr>
                </w:p>
                <w:p w14:paraId="26C7C969" w14:textId="2662D064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1.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Name, division, contact information.</w:t>
                  </w:r>
                </w:p>
                <w:p w14:paraId="59868481" w14:textId="2B87A956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2.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How long you’ve been teaching online, how many classes you teach online, and what type (e.g. hybrid or fully online)?</w:t>
                  </w:r>
                </w:p>
                <w:p w14:paraId="18962E05" w14:textId="4EBF0ED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3.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</w:t>
                  </w:r>
                  <w:r w:rsidR="004A340C"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 xml:space="preserve"> 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Is your course mostly OEI rubric and 508 aligned?</w:t>
                  </w:r>
                </w:p>
                <w:p w14:paraId="54703189" w14:textId="0F3121D9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2"/>
                      <w:szCs w:val="22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4.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Would you be interested in leading workshops or other types of training on one of these topics:</w:t>
                  </w:r>
                </w:p>
                <w:p w14:paraId="6F2925B1" w14:textId="036F81BF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2"/>
                      <w:szCs w:val="22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  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make good use of pages?</w:t>
                  </w:r>
                </w:p>
                <w:p w14:paraId="1897D7BC" w14:textId="321F772B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great at the Gradebook?</w:t>
                  </w:r>
                </w:p>
                <w:p w14:paraId="143C1872" w14:textId="0F2F497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know the basic four (or so) of accessibility compliance?</w:t>
                  </w:r>
                </w:p>
                <w:p w14:paraId="60829C63" w14:textId="72E4D0C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your online students doing collaborative projects?</w:t>
                  </w:r>
                </w:p>
                <w:p w14:paraId="0DB66D0A" w14:textId="353D60BC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an awesome homepage?</w:t>
                  </w:r>
                </w:p>
                <w:p w14:paraId="2A81E1C4" w14:textId="5D2659FA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innovative in how you use the discussion board?</w:t>
                  </w:r>
                </w:p>
                <w:p w14:paraId="37FEB0EC" w14:textId="31075005" w:rsidR="0027529B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Looking at the OEI rubric, are there sections that you feel like you’re nailing it?</w:t>
                  </w:r>
                </w:p>
              </w:tc>
            </w:tr>
            <w:tr w:rsidR="00C06DA0" w:rsidRPr="00F8099A" w14:paraId="2804DF63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214D90B3" w14:textId="17A16804" w:rsidR="00F90772" w:rsidRDefault="00F90772" w:rsidP="004A340C">
                  <w:pPr>
                    <w:pStyle w:val="Subtitle"/>
                    <w:jc w:val="center"/>
                  </w:pPr>
                  <w:r>
                    <w:t>DE Coordinator</w:t>
                  </w:r>
                </w:p>
                <w:p w14:paraId="056B1CE5" w14:textId="4E76635B" w:rsidR="004A340C" w:rsidRDefault="004A340C" w:rsidP="004A340C">
                  <w:pPr>
                    <w:pStyle w:val="BlockHeading2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833F0C6" wp14:editId="1419CD44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19685</wp:posOffset>
                        </wp:positionV>
                        <wp:extent cx="908050" cy="899795"/>
                        <wp:effectExtent l="0" t="0" r="6350" b="0"/>
                        <wp:wrapSquare wrapText="bothSides"/>
                        <wp:docPr id="5" name="Picture 5" descr="Macintosh HD:Users:Alexa:Desktop:Screen Shot 2018-03-21 at 9.01.01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Screen Shot 2018-03-21 at 9.01.01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ED05F0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54099CB5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0FCDA166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2A7BEA52" w14:textId="6E8BBF8D" w:rsidR="004A340C" w:rsidRPr="004A340C" w:rsidRDefault="004A340C" w:rsidP="004A340C">
                  <w:pPr>
                    <w:pStyle w:val="BlockHeading2"/>
                    <w:jc w:val="center"/>
                  </w:pPr>
                  <w:r>
                    <w:t>Alexa Schumacher, Ph.D</w:t>
                  </w:r>
                  <w:r w:rsidR="00902CE6">
                    <w:t>.</w:t>
                  </w:r>
                </w:p>
                <w:p w14:paraId="3939E4C1" w14:textId="6608AA46" w:rsidR="00F90772" w:rsidRPr="00F90772" w:rsidRDefault="00F90772" w:rsidP="004A340C">
                  <w:pPr>
                    <w:pStyle w:val="BlockHeading2"/>
                    <w:jc w:val="center"/>
                    <w:rPr>
                      <w:sz w:val="24"/>
                      <w:szCs w:val="24"/>
                    </w:rPr>
                  </w:pPr>
                  <w:r w:rsidRPr="00F90772">
                    <w:rPr>
                      <w:color w:val="317861" w:themeColor="accent6" w:themeShade="80"/>
                      <w:sz w:val="24"/>
                      <w:szCs w:val="24"/>
                    </w:rPr>
                    <w:t>de@glendale.edu</w:t>
                  </w:r>
                </w:p>
                <w:p w14:paraId="37AF41C1" w14:textId="597A535E" w:rsidR="004A340C" w:rsidRPr="00650F83" w:rsidRDefault="00F90772" w:rsidP="004A340C">
                  <w:pPr>
                    <w:tabs>
                      <w:tab w:val="left" w:pos="573"/>
                    </w:tabs>
                    <w:ind w:hanging="177"/>
                    <w:jc w:val="center"/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818-240-1000, x5298</w:t>
                  </w:r>
                  <w:r w:rsidRPr="006A1B64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br/>
                    <w:t>Fa</w:t>
                  </w:r>
                  <w:r w:rsidR="002265FB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culty Innovation Center (SV112)</w:t>
                  </w:r>
                </w:p>
                <w:p w14:paraId="2D015ACB" w14:textId="597A535E" w:rsidR="00C06DA0" w:rsidRPr="00F90772" w:rsidRDefault="0004281C" w:rsidP="004A340C">
                  <w:pPr>
                    <w:jc w:val="center"/>
                    <w:rPr>
                      <w:rFonts w:ascii="Helvetica" w:eastAsia="Times New Roman" w:hAnsi="Helvetica" w:cs="Times New Roman"/>
                      <w:color w:val="317861" w:themeColor="accent6" w:themeShade="80"/>
                      <w:sz w:val="27"/>
                      <w:szCs w:val="27"/>
                    </w:rPr>
                  </w:pPr>
                  <w:hyperlink r:id="rId11" w:history="1">
                    <w:r w:rsidR="002265FB" w:rsidRPr="00A56F7B">
                      <w:rPr>
                        <w:rStyle w:val="Hyperlink"/>
                        <w:rFonts w:ascii="Helvetica" w:eastAsia="Times New Roman" w:hAnsi="Helvetica" w:cs="Times New Roman"/>
                        <w:sz w:val="27"/>
                        <w:szCs w:val="27"/>
                      </w:rPr>
                      <w:t>http://glendale.edu/online</w:t>
                    </w:r>
                  </w:hyperlink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1D2268E6" w14:textId="48D253BB" w:rsidR="004D7179" w:rsidRPr="000E21E3" w:rsidRDefault="000E21E3" w:rsidP="000E21E3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color w:val="4B5C69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79EDFB7" wp14:editId="54AD8BC6">
                  <wp:extent cx="4905375" cy="1159933"/>
                  <wp:effectExtent l="0" t="0" r="0" b="8890"/>
                  <wp:docPr id="10" name="Picture 10" descr="Macintosh HD:Users:Alexa:Desktop:Show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exa:Desktop:Show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87" cy="115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A70E" w14:textId="4C1F08E9" w:rsidR="00432D4E" w:rsidRPr="0027529B" w:rsidRDefault="00432D4E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 w:val="26"/>
                <w:szCs w:val="26"/>
              </w:rPr>
            </w:pPr>
            <w:r w:rsidRPr="0027529B"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  <w:t>DE Community of Practice…How does it work?</w:t>
            </w:r>
          </w:p>
          <w:p w14:paraId="0770AD86" w14:textId="77777777" w:rsidR="000E21E3" w:rsidRDefault="000E21E3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2BB28A" w:themeColor="accent1"/>
                <w:szCs w:val="24"/>
              </w:rPr>
            </w:pPr>
          </w:p>
          <w:p w14:paraId="503AB620" w14:textId="7B3EDCD1" w:rsidR="00432D4E" w:rsidRPr="0027529B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</w:pP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The Distance Education </w:t>
            </w:r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Community of Practice (</w:t>
            </w:r>
            <w:proofErr w:type="spellStart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CoP</w:t>
            </w:r>
            <w:proofErr w:type="spellEnd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)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at GCC is organized within a Canvas course of the same name. All DE certified faculty have been added to the course. If you do not see the course or your dashboard, contact </w:t>
            </w:r>
            <w:hyperlink r:id="rId13" w:history="1">
              <w:r w:rsidR="000E21E3" w:rsidRPr="0027529B">
                <w:rPr>
                  <w:rStyle w:val="Hyperlink"/>
                  <w:rFonts w:ascii="Verdana" w:eastAsia="Times New Roman" w:hAnsi="Verdana" w:cs="Times New Roman"/>
                  <w:color w:val="2BB28A" w:themeColor="accent1"/>
                  <w:szCs w:val="24"/>
                </w:rPr>
                <w:t>defacdev@glendale.edu</w:t>
              </w:r>
            </w:hyperlink>
            <w:r w:rsidR="000E21E3"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>to be added.</w:t>
            </w:r>
          </w:p>
          <w:p w14:paraId="6B044162" w14:textId="77777777" w:rsidR="000E21E3" w:rsidRPr="00345668" w:rsidRDefault="000E21E3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Cs w:val="24"/>
              </w:rPr>
            </w:pPr>
          </w:p>
          <w:p w14:paraId="41637559" w14:textId="0AE70A67" w:rsidR="00432D4E" w:rsidRPr="0027529B" w:rsidRDefault="00432D4E" w:rsidP="00F90772">
            <w:pPr>
              <w:shd w:val="clear" w:color="auto" w:fill="F6F6F6"/>
              <w:spacing w:after="240" w:line="308" w:lineRule="atLeast"/>
              <w:jc w:val="center"/>
              <w:rPr>
                <w:rFonts w:ascii="Verdana" w:hAnsi="Verdana" w:cs="Times New Roman"/>
                <w:color w:val="800000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All Community of Practice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(</w:t>
            </w:r>
            <w:proofErr w:type="spellStart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CoP</w:t>
            </w:r>
            <w:proofErr w:type="spellEnd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) 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Modules have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3 P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arts</w:t>
            </w:r>
            <w:r w:rsidRPr="0027529B">
              <w:rPr>
                <w:rFonts w:ascii="Verdana" w:hAnsi="Verdana" w:cs="Times New Roman"/>
                <w:color w:val="800000"/>
                <w:sz w:val="23"/>
                <w:szCs w:val="23"/>
              </w:rPr>
              <w:t>:</w:t>
            </w:r>
          </w:p>
          <w:p w14:paraId="1F99BC43" w14:textId="78BC118C" w:rsidR="00432D4E" w:rsidRPr="00432D4E" w:rsidRDefault="00432D4E" w:rsidP="004835D9">
            <w:pPr>
              <w:shd w:val="clear" w:color="auto" w:fill="F6F6F6"/>
              <w:spacing w:after="240" w:line="308" w:lineRule="atLeast"/>
              <w:ind w:left="600"/>
              <w:jc w:val="center"/>
              <w:rPr>
                <w:rFonts w:ascii="Verdana" w:hAnsi="Verdana" w:cs="Times New Roman"/>
                <w:color w:val="4B5C69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Read or Watch something in advance of meeting </w:t>
            </w:r>
            <w:r w:rsidR="002265F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Discuss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something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in advance of meeting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    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Meet </w:t>
            </w:r>
            <w:r w:rsidR="0027529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face-to-face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Faculty Innovation Center, SV 105; participation by Zoom welcome)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>!</w:t>
            </w:r>
          </w:p>
          <w:p w14:paraId="3205FAF0" w14:textId="77777777" w:rsidR="004835D9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You will be awarded 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3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 for each Module. </w:t>
            </w:r>
          </w:p>
          <w:p w14:paraId="371CBD8A" w14:textId="18C5DBA8" w:rsidR="003424A7" w:rsidRPr="00786036" w:rsidRDefault="00432D4E" w:rsidP="00F90772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If you cannot come to the meeting, you can still be awarded </w:t>
            </w:r>
            <w:r w:rsidR="004835D9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2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hours of GADER; however, you cannot be awarded GADER for attending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face-to-face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meeting without doing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online meeting work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in advance.</w:t>
            </w:r>
          </w:p>
          <w:p w14:paraId="6DDA50C7" w14:textId="77777777" w:rsidR="003424A7" w:rsidRPr="00786036" w:rsidRDefault="003424A7" w:rsidP="00F90772">
            <w:pPr>
              <w:ind w:firstLine="720"/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16"/>
                <w:szCs w:val="16"/>
                <w:shd w:val="clear" w:color="auto" w:fill="F6F6F6"/>
              </w:rPr>
            </w:pPr>
          </w:p>
          <w:p w14:paraId="6A32107B" w14:textId="5C29E7B4" w:rsidR="002265FB" w:rsidRPr="00786036" w:rsidRDefault="003424A7" w:rsidP="00680D14">
            <w:pPr>
              <w:jc w:val="center"/>
              <w:rPr>
                <w:rFonts w:ascii="Verdana" w:eastAsia="Times New Roman" w:hAnsi="Verdana" w:cs="Times New Roman"/>
                <w:b/>
                <w:bCs/>
                <w:color w:val="3A4343" w:themeColor="text2" w:themeTint="E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This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fall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, lunch will be served at each 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face-to-face GADER meeting</w:t>
            </w:r>
            <w:r w:rsidR="002265F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.</w:t>
            </w:r>
            <w:r w:rsidR="00680D14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Check the GADER page for all dates and times! </w:t>
            </w:r>
          </w:p>
          <w:p w14:paraId="3E5524C9" w14:textId="16451129" w:rsidR="003424A7" w:rsidRPr="00786036" w:rsidRDefault="003424A7" w:rsidP="00345668">
            <w:pPr>
              <w:jc w:val="center"/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</w:pP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If you would like lunch,</w:t>
            </w:r>
            <w:r w:rsidRPr="00786036">
              <w:rPr>
                <w:rStyle w:val="apple-converted-space"/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 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please be sure to participate in the 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online meetings </w:t>
            </w:r>
            <w:r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and also RSVP a minimum of 72 hours </w:t>
            </w:r>
            <w:r w:rsidR="00986E36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>in advance</w:t>
            </w:r>
            <w:r w:rsidR="0027529B" w:rsidRPr="00786036">
              <w:rPr>
                <w:rFonts w:ascii="Verdana" w:eastAsia="Times New Roman" w:hAnsi="Verdana" w:cs="Times New Roman"/>
                <w:color w:val="3A4343" w:themeColor="text2" w:themeTint="E6"/>
                <w:sz w:val="23"/>
                <w:szCs w:val="23"/>
                <w:shd w:val="clear" w:color="auto" w:fill="F6F6F6"/>
              </w:rPr>
              <w:t xml:space="preserve"> for free lunch</w:t>
            </w:r>
            <w:r w:rsidR="008212D2" w:rsidRPr="00786036">
              <w:rPr>
                <w:rFonts w:ascii="Verdana" w:eastAsia="Times New Roman" w:hAnsi="Verdana" w:cs="Times New Roman"/>
                <w:color w:val="3A4343" w:themeColor="text2" w:themeTint="E6"/>
                <w:sz w:val="20"/>
                <w:shd w:val="clear" w:color="auto" w:fill="F6F6F6"/>
              </w:rPr>
              <w:t>.</w:t>
            </w:r>
          </w:p>
          <w:p w14:paraId="72B00C43" w14:textId="77777777" w:rsidR="00786036" w:rsidRDefault="0004281C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hyperlink r:id="rId14" w:history="1">
              <w:r w:rsidR="008212D2" w:rsidRPr="00A56F7B">
                <w:rPr>
                  <w:rStyle w:val="Hyperlink"/>
                  <w:rFonts w:ascii="Verdana" w:eastAsia="Times New Roman" w:hAnsi="Verdana" w:cs="Times New Roman"/>
                  <w:b/>
                  <w:bCs/>
                </w:rPr>
                <w:t>https://tinyurl.com/GCC-GADER</w:t>
              </w:r>
            </w:hyperlink>
            <w:r w:rsidR="008212D2">
              <w:rPr>
                <w:rFonts w:ascii="Verdana" w:eastAsia="Times New Roman" w:hAnsi="Verdana" w:cs="Times New Roman"/>
                <w:b/>
                <w:bCs/>
              </w:rPr>
              <w:t xml:space="preserve">  </w:t>
            </w:r>
          </w:p>
          <w:p w14:paraId="08844145" w14:textId="66D35349" w:rsidR="008212D2" w:rsidRPr="008212D2" w:rsidRDefault="008212D2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</w:p>
          <w:p w14:paraId="3DD2844A" w14:textId="7ADE6917" w:rsidR="00434A26" w:rsidRPr="008F59E1" w:rsidRDefault="00345668" w:rsidP="008F59E1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33A79073" w14:textId="77777777" w:rsidR="008212D2" w:rsidRPr="008212D2" w:rsidRDefault="008212D2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 w:val="18"/>
                <w:szCs w:val="18"/>
              </w:rPr>
            </w:pPr>
          </w:p>
          <w:p w14:paraId="769C4143" w14:textId="5185ED4F" w:rsidR="00345668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</w:pPr>
            <w:r w:rsidRPr="00345668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>@ONE Professional Development</w:t>
            </w:r>
            <w:r w:rsidR="000E21E3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 xml:space="preserve"> for GADER</w:t>
            </w:r>
          </w:p>
          <w:p w14:paraId="01C1AE3D" w14:textId="77777777" w:rsidR="000E21E3" w:rsidRDefault="00345668" w:rsidP="000E21E3">
            <w:pPr>
              <w:shd w:val="clear" w:color="auto" w:fill="F6F6F6"/>
              <w:jc w:val="center"/>
              <w:rPr>
                <w:rFonts w:ascii="Verdana" w:hAnsi="Verdana"/>
                <w:color w:val="6E7377" w:themeColor="background2" w:themeShade="80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>You may take a professional development course at @ONE.</w:t>
            </w:r>
          </w:p>
          <w:p w14:paraId="34DB0EB0" w14:textId="7E46010B" w:rsidR="00345668" w:rsidRPr="00345668" w:rsidRDefault="0034566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 xml:space="preserve"> </w:t>
            </w:r>
          </w:p>
          <w:p w14:paraId="76A751CA" w14:textId="309262A0" w:rsidR="00345668" w:rsidRDefault="00345668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These</w:t>
            </w:r>
            <w:r w:rsidRPr="00345668">
              <w:rPr>
                <w:rStyle w:val="Strong"/>
                <w:rFonts w:ascii="Verdana" w:hAnsi="Verdana"/>
                <w:color w:val="6E7377" w:themeColor="background2" w:themeShade="80"/>
                <w:sz w:val="24"/>
                <w:szCs w:val="24"/>
              </w:rPr>
              <w:t xml:space="preserve"> </w:t>
            </w:r>
            <w:r w:rsidR="008F59E1" w:rsidRPr="008F59E1">
              <w:rPr>
                <w:rStyle w:val="Strong"/>
                <w:rFonts w:ascii="Verdana" w:hAnsi="Verdana"/>
                <w:b/>
                <w:caps w:val="0"/>
                <w:color w:val="800000"/>
                <w:sz w:val="24"/>
                <w:szCs w:val="24"/>
              </w:rPr>
              <w:t>@ONE</w:t>
            </w:r>
            <w:r w:rsidRPr="008F59E1">
              <w:rPr>
                <w:rStyle w:val="Strong"/>
                <w:rFonts w:ascii="Verdana" w:hAnsi="Verdana"/>
                <w:color w:val="800000"/>
                <w:sz w:val="24"/>
                <w:szCs w:val="24"/>
              </w:rPr>
              <w:t> </w:t>
            </w: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courses are high quality professional development, and you are strongly encouraged to consider taking one or more if you plan to continue teaching online.</w:t>
            </w:r>
          </w:p>
          <w:p w14:paraId="5029ECF7" w14:textId="3FC5715B" w:rsidR="00434A26" w:rsidRDefault="0004281C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hyperlink r:id="rId15" w:history="1">
              <w:r w:rsidR="008F59E1" w:rsidRPr="00E85CAA">
                <w:rPr>
                  <w:rStyle w:val="Hyperlink"/>
                  <w:rFonts w:ascii="Verdana" w:hAnsi="Verdana" w:cs="Arial"/>
                  <w:b/>
                  <w:sz w:val="18"/>
                  <w:szCs w:val="18"/>
                </w:rPr>
                <w:t>http://onlinenetworkofeducators.org/pd/registration-introduction/</w:t>
              </w:r>
            </w:hyperlink>
          </w:p>
          <w:p w14:paraId="417296CF" w14:textId="77777777" w:rsidR="008F59E1" w:rsidRPr="008F59E1" w:rsidRDefault="008F59E1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  <w:p w14:paraId="5365C20E" w14:textId="01D27D90" w:rsidR="002265FB" w:rsidRDefault="002265FB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58A467AB" w14:textId="77777777" w:rsidR="0040507F" w:rsidRPr="008212D2" w:rsidRDefault="0040507F" w:rsidP="00434A26">
            <w:pPr>
              <w:shd w:val="clear" w:color="auto" w:fill="F6F6F6"/>
              <w:rPr>
                <w:rFonts w:ascii="Verdana" w:hAnsi="Verdana" w:cs="Times New Roman"/>
                <w:b/>
                <w:color w:val="800000"/>
                <w:sz w:val="16"/>
                <w:szCs w:val="16"/>
              </w:rPr>
            </w:pPr>
          </w:p>
          <w:p w14:paraId="5B84116A" w14:textId="10668485" w:rsidR="00880688" w:rsidRDefault="000E21E3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Need</w:t>
            </w:r>
            <w:r w:rsidR="00FA7D2C"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 xml:space="preserve"> Canvas Tech Support?</w:t>
            </w:r>
          </w:p>
          <w:p w14:paraId="7389B818" w14:textId="542EF58E" w:rsidR="00376639" w:rsidRDefault="0004281C" w:rsidP="00786036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bCs/>
                <w:sz w:val="20"/>
              </w:rPr>
            </w:pPr>
            <w:hyperlink r:id="rId16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https://tinyurl.com/CanvasTechSupport</w:t>
              </w:r>
            </w:hyperlink>
          </w:p>
          <w:p w14:paraId="4694F544" w14:textId="13FEE982" w:rsidR="00376639" w:rsidRPr="0027529B" w:rsidRDefault="00376639" w:rsidP="00434A26">
            <w:pPr>
              <w:shd w:val="clear" w:color="auto" w:fill="F6F6F6"/>
              <w:rPr>
                <w:rFonts w:ascii="Verdana" w:eastAsia="Times New Roman" w:hAnsi="Verdana" w:cs="Times New Roman"/>
                <w:b/>
                <w:bCs/>
                <w:sz w:val="20"/>
              </w:rPr>
            </w:pPr>
          </w:p>
        </w:tc>
      </w:tr>
    </w:tbl>
    <w:p w14:paraId="6EB38FFE" w14:textId="1DAF1CA5" w:rsidR="00542156" w:rsidRPr="006A1B64" w:rsidRDefault="00255247" w:rsidP="00255247">
      <w:pPr>
        <w:tabs>
          <w:tab w:val="left" w:pos="1080"/>
        </w:tabs>
        <w:jc w:val="center"/>
      </w:pPr>
      <w:r>
        <w:rPr>
          <w:rFonts w:ascii="Verdana" w:hAnsi="Verdana" w:cs="Times New Roman"/>
          <w:color w:val="4B5C69"/>
          <w:sz w:val="23"/>
          <w:szCs w:val="23"/>
        </w:rPr>
        <w:t>Page 2</w:t>
      </w:r>
    </w:p>
    <w:sectPr w:rsidR="00542156" w:rsidRPr="006A1B64" w:rsidSect="00376639">
      <w:pgSz w:w="12240" w:h="15840" w:code="1"/>
      <w:pgMar w:top="180" w:right="691" w:bottom="72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281C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A1FBD"/>
    <w:rsid w:val="001E5275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B3CC7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76639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86036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02CE6"/>
    <w:rsid w:val="00915D51"/>
    <w:rsid w:val="0092141A"/>
    <w:rsid w:val="00924CC6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93824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429CB"/>
    <w:rsid w:val="00C458F2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DB7D6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7D2C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lendale.edu/online" TargetMode="External"/><Relationship Id="rId12" Type="http://schemas.openxmlformats.org/officeDocument/2006/relationships/image" Target="media/image2.gif"/><Relationship Id="rId13" Type="http://schemas.openxmlformats.org/officeDocument/2006/relationships/hyperlink" Target="mailto:defacdev@glendale.edu" TargetMode="External"/><Relationship Id="rId14" Type="http://schemas.openxmlformats.org/officeDocument/2006/relationships/hyperlink" Target="https://tinyurl.com/GCC-GADER" TargetMode="External"/><Relationship Id="rId15" Type="http://schemas.openxmlformats.org/officeDocument/2006/relationships/hyperlink" Target="http://onlinenetworkofeducators.org/pd/registration-introduction/" TargetMode="External"/><Relationship Id="rId16" Type="http://schemas.openxmlformats.org/officeDocument/2006/relationships/hyperlink" Target="https://tinyurl.com/CanvasTechSupport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efacdeve@glendale.edu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F551-7E21-5D44-9AE6-65F664E6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0</TotalTime>
  <Pages>1</Pages>
  <Words>473</Words>
  <Characters>2699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2</cp:revision>
  <cp:lastPrinted>2018-09-02T22:21:00Z</cp:lastPrinted>
  <dcterms:created xsi:type="dcterms:W3CDTF">2018-11-19T22:50:00Z</dcterms:created>
  <dcterms:modified xsi:type="dcterms:W3CDTF">2018-11-19T22:50:00Z</dcterms:modified>
</cp:coreProperties>
</file>