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68" w:rsidRDefault="00377968" w:rsidP="0095072E">
      <w:pPr>
        <w:jc w:val="center"/>
        <w:rPr>
          <w:b/>
          <w:u w:val="single"/>
        </w:rPr>
      </w:pPr>
      <w:r w:rsidRPr="0095072E">
        <w:rPr>
          <w:rFonts w:ascii="Baskerville Old Face" w:hAnsi="Baskerville Old Face"/>
        </w:rPr>
        <w:t>GLENDALE COMMUNITY COLLEGE</w:t>
      </w:r>
      <w:r>
        <w:br/>
        <w:t xml:space="preserve">Culinary Arts, Nutrition and Hospitality Management Department </w:t>
      </w:r>
      <w:r>
        <w:br/>
      </w:r>
      <w:r w:rsidRPr="0095072E">
        <w:rPr>
          <w:b/>
          <w:u w:val="single"/>
        </w:rPr>
        <w:t>INTERNSHIP SITES/ INDUSTRY PARTNERS</w:t>
      </w:r>
    </w:p>
    <w:p w:rsidR="00377968" w:rsidRDefault="00377968" w:rsidP="0095072E">
      <w:pPr>
        <w:jc w:val="center"/>
        <w:rPr>
          <w:b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4.5pt;margin-top:-.25pt;width:268.5pt;height:319.5pt;z-index:251657728">
            <v:textbox>
              <w:txbxContent>
                <w:p w:rsidR="00377968" w:rsidRDefault="00377968">
                  <w:r w:rsidRPr="005645D4">
                    <w:rPr>
                      <w:b/>
                    </w:rPr>
                    <w:t>Culinary Arts Department</w:t>
                  </w:r>
                  <w:r>
                    <w:t xml:space="preserve"> </w:t>
                  </w:r>
                  <w:r>
                    <w:br/>
                  </w:r>
                  <w:r w:rsidRPr="005645D4">
                    <w:rPr>
                      <w:u w:val="single"/>
                    </w:rPr>
                    <w:t>Glendale: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 xml:space="preserve">Hilton Hotel 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Oakmont Country Club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Southern California Presbyterian Homes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Windsor Manor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Two Guys From Italy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 xml:space="preserve">Café Italiano  </w:t>
                  </w:r>
                </w:p>
                <w:p w:rsidR="00377968" w:rsidRDefault="00377968" w:rsidP="005645D4">
                  <w:r w:rsidRPr="005645D4">
                    <w:rPr>
                      <w:u w:val="single"/>
                    </w:rPr>
                    <w:t>Burbank: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Marriott Hotel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Catholic Healthcare West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Metropolitan Culinary Services </w:t>
                  </w:r>
                </w:p>
                <w:p w:rsidR="00377968" w:rsidRDefault="00377968" w:rsidP="005645D4">
                  <w:r w:rsidRPr="005645D4">
                    <w:rPr>
                      <w:u w:val="single"/>
                    </w:rPr>
                    <w:t>Other Cities</w:t>
                  </w:r>
                  <w:r>
                    <w:rPr>
                      <w:u w:val="single"/>
                    </w:rPr>
                    <w:t xml:space="preserve">: 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Westin Hotel, Pasadena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La Crescenta center for Children, La Crescenta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 xml:space="preserve">Fresh Baked Bakery, La Crescenta </w:t>
                  </w:r>
                </w:p>
                <w:p w:rsidR="00377968" w:rsidRPr="005645D4" w:rsidRDefault="00377968" w:rsidP="005645D4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>Oishii Sushi Bar, San Diego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42.8pt;margin-top:-.25pt;width:252pt;height:550.5pt;z-index:251656704">
            <v:textbox>
              <w:txbxContent>
                <w:p w:rsidR="00377968" w:rsidRPr="005645D4" w:rsidRDefault="00377968">
                  <w:pPr>
                    <w:rPr>
                      <w:b/>
                    </w:rPr>
                  </w:pPr>
                  <w:r w:rsidRPr="005645D4">
                    <w:rPr>
                      <w:b/>
                    </w:rPr>
                    <w:t xml:space="preserve">Hospitality Management Department </w:t>
                  </w:r>
                </w:p>
                <w:p w:rsidR="00377968" w:rsidRDefault="00377968">
                  <w:pPr>
                    <w:rPr>
                      <w:u w:val="single"/>
                    </w:rPr>
                  </w:pPr>
                  <w:r w:rsidRPr="0095072E">
                    <w:rPr>
                      <w:u w:val="single"/>
                    </w:rPr>
                    <w:t>Glendale</w:t>
                  </w:r>
                  <w:r>
                    <w:rPr>
                      <w:u w:val="single"/>
                    </w:rPr>
                    <w:t>:</w:t>
                  </w:r>
                </w:p>
                <w:p w:rsidR="00377968" w:rsidRPr="0095072E" w:rsidRDefault="00377968" w:rsidP="0095072E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95072E">
                    <w:t xml:space="preserve">Porto’s Bakery and Café 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Hilton Hotel 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Oakmont Country Club 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Mimi’s Café </w:t>
                  </w:r>
                </w:p>
                <w:p w:rsidR="00377968" w:rsidRDefault="00377968" w:rsidP="0095072E">
                  <w:pPr>
                    <w:pStyle w:val="ListParagraph"/>
                  </w:pPr>
                </w:p>
                <w:p w:rsidR="00377968" w:rsidRDefault="00377968" w:rsidP="0095072E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Burbank:</w:t>
                  </w:r>
                </w:p>
                <w:p w:rsidR="00377968" w:rsidRPr="0095072E" w:rsidRDefault="00377968" w:rsidP="0095072E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95072E">
                    <w:t>Marriott Hotel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95072E">
                    <w:t>Castaway Restaurant and Banquet</w:t>
                  </w:r>
                  <w:r>
                    <w:t xml:space="preserve"> Center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Courtyard by Marriott Hotel 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Daily Grill Restaurant 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Hometown Buffet Restaurant</w:t>
                  </w:r>
                </w:p>
                <w:p w:rsidR="00377968" w:rsidRDefault="00377968" w:rsidP="0095072E"/>
                <w:p w:rsidR="00377968" w:rsidRDefault="00377968" w:rsidP="0095072E">
                  <w:r w:rsidRPr="0095072E">
                    <w:rPr>
                      <w:u w:val="single"/>
                    </w:rPr>
                    <w:t>Pasadena: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Westin Hotel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Courtyard by Marriott, Old Pasadena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Best Western Colorado Inn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Best Western Pasadena inn</w:t>
                  </w:r>
                </w:p>
                <w:p w:rsidR="00377968" w:rsidRDefault="00377968" w:rsidP="0095072E"/>
                <w:p w:rsidR="00377968" w:rsidRDefault="00377968" w:rsidP="0095072E">
                  <w:r w:rsidRPr="0095072E">
                    <w:rPr>
                      <w:u w:val="single"/>
                    </w:rPr>
                    <w:t>Other Cities: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Ramada Resort, Palm Springs</w:t>
                  </w:r>
                </w:p>
                <w:p w:rsidR="00377968" w:rsidRDefault="00377968" w:rsidP="00BA060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Pacific Palms Conference Resort, City of Industry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Altadena Town and Country Club, Altadena</w:t>
                  </w:r>
                </w:p>
                <w:p w:rsidR="00377968" w:rsidRDefault="00377968" w:rsidP="0095072E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Holiday inn Hotel, Monrovia</w:t>
                  </w:r>
                </w:p>
                <w:p w:rsidR="00377968" w:rsidRPr="0095072E" w:rsidRDefault="00377968" w:rsidP="0095072E">
                  <w:pPr>
                    <w:pStyle w:val="ListParagraph"/>
                  </w:pPr>
                </w:p>
                <w:p w:rsidR="00377968" w:rsidRDefault="00377968"/>
              </w:txbxContent>
            </v:textbox>
          </v:shape>
        </w:pict>
      </w:r>
    </w:p>
    <w:p w:rsidR="00377968" w:rsidRDefault="00377968" w:rsidP="0095072E">
      <w:r>
        <w:rPr>
          <w:noProof/>
        </w:rPr>
        <w:pict>
          <v:shape id="_x0000_s1028" type="#_x0000_t202" style="position:absolute;margin-left:-34.5pt;margin-top:293.8pt;width:268.5pt;height:304.5pt;z-index:251658752">
            <v:textbox style="mso-next-textbox:#_x0000_s1028">
              <w:txbxContent>
                <w:p w:rsidR="00377968" w:rsidRDefault="00377968">
                  <w:r w:rsidRPr="005645D4">
                    <w:rPr>
                      <w:b/>
                    </w:rPr>
                    <w:t>Nutrition Department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u w:val="single"/>
                    </w:rPr>
                    <w:t xml:space="preserve">Glendale: 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Country Villa- Health Center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Elms Convalescent Hospital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 xml:space="preserve">Glendale Memorial Hospital </w:t>
                  </w:r>
                </w:p>
                <w:p w:rsidR="00377968" w:rsidRDefault="00377968" w:rsidP="005645D4">
                  <w:r>
                    <w:rPr>
                      <w:u w:val="single"/>
                    </w:rPr>
                    <w:t xml:space="preserve">Other Cities: 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Ararat Nursing Facility, Mission Hills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Northridge Hospital, Northridge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Panorama Gardens Nursing &amp; Rehab Center, Panorama City 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Country Villa Park Marino Healthcare Center, Pasadena </w:t>
                  </w:r>
                </w:p>
                <w:p w:rsidR="00377968" w:rsidRDefault="00377968" w:rsidP="005645D4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Country Villa Huntington Drive Healthcare Center, Arcadia </w:t>
                  </w:r>
                </w:p>
                <w:p w:rsidR="00377968" w:rsidRPr="005645D4" w:rsidRDefault="00377968" w:rsidP="005645D4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North Valley Nursing Center, Tujunga </w:t>
                  </w:r>
                </w:p>
              </w:txbxContent>
            </v:textbox>
          </v:shape>
        </w:pict>
      </w:r>
    </w:p>
    <w:sectPr w:rsidR="00377968" w:rsidSect="00241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9FF"/>
    <w:multiLevelType w:val="hybridMultilevel"/>
    <w:tmpl w:val="6F0CB5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1D7D11"/>
    <w:multiLevelType w:val="hybridMultilevel"/>
    <w:tmpl w:val="744E61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338A7"/>
    <w:multiLevelType w:val="hybridMultilevel"/>
    <w:tmpl w:val="CE26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740935"/>
    <w:multiLevelType w:val="hybridMultilevel"/>
    <w:tmpl w:val="A522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86241B"/>
    <w:multiLevelType w:val="hybridMultilevel"/>
    <w:tmpl w:val="0DDABD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77609D"/>
    <w:multiLevelType w:val="hybridMultilevel"/>
    <w:tmpl w:val="A736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9A452E"/>
    <w:multiLevelType w:val="hybridMultilevel"/>
    <w:tmpl w:val="F29CE1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4D0AC6"/>
    <w:multiLevelType w:val="hybridMultilevel"/>
    <w:tmpl w:val="4A2A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426235"/>
    <w:multiLevelType w:val="hybridMultilevel"/>
    <w:tmpl w:val="B824AD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4E6A84"/>
    <w:multiLevelType w:val="hybridMultilevel"/>
    <w:tmpl w:val="84B69B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CC30B8"/>
    <w:multiLevelType w:val="hybridMultilevel"/>
    <w:tmpl w:val="E1A64228"/>
    <w:lvl w:ilvl="0" w:tplc="C20835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72E"/>
    <w:rsid w:val="000536FB"/>
    <w:rsid w:val="00084A8C"/>
    <w:rsid w:val="00241DE6"/>
    <w:rsid w:val="00377968"/>
    <w:rsid w:val="005645D4"/>
    <w:rsid w:val="005D3D76"/>
    <w:rsid w:val="00771CF8"/>
    <w:rsid w:val="008D1718"/>
    <w:rsid w:val="0095072E"/>
    <w:rsid w:val="009E1B28"/>
    <w:rsid w:val="00BA0605"/>
    <w:rsid w:val="00BB0B1E"/>
    <w:rsid w:val="00BE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E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07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50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</Words>
  <Characters>113</Characters>
  <Application>Microsoft Office Outlook</Application>
  <DocSecurity>0</DocSecurity>
  <Lines>0</Lines>
  <Paragraphs>0</Paragraphs>
  <ScaleCrop>false</ScaleCrop>
  <Company>Glendale Community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student</dc:creator>
  <cp:keywords/>
  <dc:description/>
  <cp:lastModifiedBy>GCC</cp:lastModifiedBy>
  <cp:revision>2</cp:revision>
  <cp:lastPrinted>2009-06-16T19:16:00Z</cp:lastPrinted>
  <dcterms:created xsi:type="dcterms:W3CDTF">2009-07-13T19:50:00Z</dcterms:created>
  <dcterms:modified xsi:type="dcterms:W3CDTF">2009-07-13T19:50:00Z</dcterms:modified>
</cp:coreProperties>
</file>