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5E" w:rsidRPr="00D92B01" w:rsidRDefault="001C6B5E" w:rsidP="00D92B01">
      <w:pPr>
        <w:widowControl w:val="0"/>
        <w:autoSpaceDE w:val="0"/>
        <w:autoSpaceDN w:val="0"/>
        <w:adjustRightInd w:val="0"/>
        <w:spacing w:after="240"/>
        <w:ind w:left="-450"/>
        <w:rPr>
          <w:rFonts w:ascii="Cooper Black" w:hAnsi="Cooper Black" w:cs="Times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522pt;margin-top:-18.75pt;width:170.25pt;height:117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" filled="f" stroked="f">
            <v:textbox>
              <w:txbxContent>
                <w:p w:rsidR="001C6B5E" w:rsidRDefault="001C6B5E">
                  <w:r w:rsidRPr="00844C7A">
                    <w:rPr>
                      <w:rFonts w:ascii="Times" w:hAnsi="Times" w:cs="Times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i1026" type="#_x0000_t75" style="width:150.75pt;height:100.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Pr="00D92B01">
        <w:rPr>
          <w:rFonts w:ascii="Cooper Black" w:hAnsi="Cooper Black" w:cs="Times"/>
          <w:bCs/>
          <w:sz w:val="64"/>
          <w:szCs w:val="64"/>
          <w:u w:val="single"/>
        </w:rPr>
        <w:t>Vegan Pumpkin Bread</w:t>
      </w:r>
    </w:p>
    <w:p w:rsidR="001C6B5E" w:rsidRDefault="001C6B5E" w:rsidP="00D92B01">
      <w:pPr>
        <w:widowControl w:val="0"/>
        <w:autoSpaceDE w:val="0"/>
        <w:autoSpaceDN w:val="0"/>
        <w:adjustRightInd w:val="0"/>
        <w:ind w:left="9360" w:firstLine="720"/>
        <w:rPr>
          <w:rFonts w:ascii="Times" w:hAnsi="Times" w:cs="Times"/>
        </w:rPr>
      </w:pPr>
      <w:r>
        <w:rPr>
          <w:noProof/>
        </w:rPr>
        <w:pict>
          <v:shape id="Text Box 11" o:spid="_x0000_s1027" type="#_x0000_t202" style="position:absolute;left:0;text-align:left;margin-left:368.25pt;margin-top:329.65pt;width:387pt;height:152.65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" filled="f" strokecolor="#595959">
            <v:textbox>
              <w:txbxContent>
                <w:p w:rsidR="001C6B5E" w:rsidRPr="0011186B" w:rsidRDefault="001C6B5E" w:rsidP="00D92B01">
                  <w:pPr>
                    <w:rPr>
                      <w:rFonts w:ascii="Calibri" w:hAnsi="Calibri"/>
                      <w:bCs/>
                      <w:sz w:val="30"/>
                      <w:szCs w:val="30"/>
                    </w:rPr>
                  </w:pPr>
                  <w:r w:rsidRPr="0011186B">
                    <w:rPr>
                      <w:rFonts w:ascii="Calibri" w:hAnsi="Calibri"/>
                      <w:bCs/>
                      <w:sz w:val="30"/>
                      <w:szCs w:val="30"/>
                    </w:rPr>
                    <w:t>Makes about 24 Servings</w:t>
                  </w:r>
                </w:p>
                <w:p w:rsidR="001C6B5E" w:rsidRPr="0011186B" w:rsidRDefault="001C6B5E" w:rsidP="00D92B01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30"/>
                      <w:szCs w:val="30"/>
                    </w:rPr>
                  </w:pPr>
                  <w:r w:rsidRPr="0011186B">
                    <w:rPr>
                      <w:rFonts w:ascii="Calibri" w:hAnsi="Calibri"/>
                      <w:bCs/>
                      <w:sz w:val="30"/>
                      <w:szCs w:val="30"/>
                    </w:rPr>
                    <w:t>Recommended serving size- 3”x 3” square</w:t>
                  </w:r>
                </w:p>
                <w:p w:rsidR="001C6B5E" w:rsidRPr="0011186B" w:rsidRDefault="001C6B5E" w:rsidP="00D92B01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30"/>
                      <w:szCs w:val="30"/>
                    </w:rPr>
                  </w:pPr>
                  <w:r w:rsidRPr="0011186B">
                    <w:rPr>
                      <w:rFonts w:ascii="Calibri" w:hAnsi="Calibri"/>
                      <w:bCs/>
                      <w:sz w:val="30"/>
                      <w:szCs w:val="30"/>
                    </w:rPr>
                    <w:t>218 Calories</w:t>
                  </w:r>
                </w:p>
                <w:p w:rsidR="001C6B5E" w:rsidRPr="0011186B" w:rsidRDefault="001C6B5E" w:rsidP="00D92B01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30"/>
                      <w:szCs w:val="30"/>
                    </w:rPr>
                  </w:pPr>
                  <w:r w:rsidRPr="0011186B">
                    <w:rPr>
                      <w:rFonts w:ascii="Calibri" w:hAnsi="Calibri"/>
                      <w:bCs/>
                      <w:sz w:val="30"/>
                      <w:szCs w:val="30"/>
                    </w:rPr>
                    <w:t>7 Grams of Fat</w:t>
                  </w:r>
                </w:p>
                <w:p w:rsidR="001C6B5E" w:rsidRPr="0011186B" w:rsidRDefault="001C6B5E" w:rsidP="00D92B01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30"/>
                      <w:szCs w:val="30"/>
                    </w:rPr>
                  </w:pPr>
                  <w:r w:rsidRPr="0011186B">
                    <w:rPr>
                      <w:rFonts w:ascii="Calibri" w:hAnsi="Calibri"/>
                      <w:bCs/>
                      <w:sz w:val="30"/>
                      <w:szCs w:val="30"/>
                    </w:rPr>
                    <w:t>20 Grams of Carbohydrate</w:t>
                  </w:r>
                </w:p>
                <w:p w:rsidR="001C6B5E" w:rsidRPr="0011186B" w:rsidRDefault="001C6B5E" w:rsidP="00D92B01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30"/>
                      <w:szCs w:val="30"/>
                    </w:rPr>
                  </w:pPr>
                  <w:r w:rsidRPr="0011186B">
                    <w:rPr>
                      <w:rFonts w:ascii="Calibri" w:hAnsi="Calibri"/>
                      <w:bCs/>
                      <w:sz w:val="30"/>
                      <w:szCs w:val="30"/>
                    </w:rPr>
                    <w:t>6 Grams of Fiber</w:t>
                  </w:r>
                </w:p>
                <w:p w:rsidR="001C6B5E" w:rsidRPr="0011186B" w:rsidRDefault="001C6B5E" w:rsidP="00625CBF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30"/>
                      <w:szCs w:val="30"/>
                    </w:rPr>
                  </w:pPr>
                  <w:r w:rsidRPr="0011186B">
                    <w:rPr>
                      <w:rFonts w:ascii="Calibri" w:hAnsi="Calibri"/>
                      <w:bCs/>
                      <w:sz w:val="30"/>
                      <w:szCs w:val="30"/>
                    </w:rPr>
                    <w:t>34% Vitamin A Requirements</w:t>
                  </w:r>
                  <w:bookmarkStart w:id="0" w:name="_GoBack"/>
                  <w:bookmarkEnd w:id="0"/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8" o:spid="_x0000_s1028" type="#_x0000_t202" style="position:absolute;left:0;text-align:left;margin-left:368.25pt;margin-top:41.05pt;width:387pt;height:278.8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" filled="f" strokecolor="#595959">
            <v:textbox>
              <w:txbxContent>
                <w:p w:rsidR="001C6B5E" w:rsidRPr="00C1083C" w:rsidRDefault="001C6B5E" w:rsidP="00D92B01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Calibri" w:hAnsi="Calibri" w:cs="Times"/>
                      <w:sz w:val="36"/>
                      <w:szCs w:val="36"/>
                    </w:rPr>
                  </w:pPr>
                  <w:r w:rsidRPr="00C1083C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u w:val="single"/>
                    </w:rPr>
                    <w:t>Directions</w:t>
                  </w:r>
                  <w:r w:rsidRPr="00C1083C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</w:rPr>
                    <w:t>:</w:t>
                  </w:r>
                </w:p>
                <w:p w:rsidR="001C6B5E" w:rsidRPr="00851ACC" w:rsidRDefault="001C6B5E" w:rsidP="00D92B01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Calibri" w:hAnsi="Calibri" w:cs="Times"/>
                      <w:sz w:val="32"/>
                      <w:szCs w:val="32"/>
                    </w:rPr>
                  </w:pP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t>1. Preheat the oven to 350 degrees.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2. Mix all dry ingredients together in a bowl.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3. In a separate bowl, mix the almond milk and apple cider vinegar and leave off to the side to coagulate for 10 minutes.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4. Mix all wet ingredients in a separate bowl.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5. Slowly combine the wet and dry ingredients, making sure to add the apple cider vinegar almond milk mix last.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6 Mix until uniform in consistency.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 xml:space="preserve">7. Pour into a 12" x 8.5" x 2" baking pan. 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8. Bake 30-40 minutes, check with toothpick until no longer gooey in the middle.</w:t>
                  </w:r>
                </w:p>
                <w:p w:rsidR="001C6B5E" w:rsidRPr="00C1083C" w:rsidRDefault="001C6B5E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7" o:spid="_x0000_s1029" type="#_x0000_t202" style="position:absolute;left:0;text-align:left;margin-left:9pt;margin-top:5.05pt;width:341.6pt;height:513.25pt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" filled="f" strokecolor="#5a5a5a">
            <v:textbox>
              <w:txbxContent>
                <w:p w:rsidR="001C6B5E" w:rsidRPr="00851ACC" w:rsidRDefault="001C6B5E" w:rsidP="00D92B01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Times" w:hAnsi="Times" w:cs="Times"/>
                      <w:sz w:val="32"/>
                      <w:szCs w:val="32"/>
                    </w:rPr>
                  </w:pPr>
                  <w:r w:rsidRPr="00851ACC">
                    <w:rPr>
                      <w:rFonts w:ascii="Calibri" w:hAnsi="Calibri" w:cs="Calibri"/>
                      <w:b/>
                      <w:bCs/>
                      <w:sz w:val="32"/>
                      <w:szCs w:val="32"/>
                      <w:u w:val="single"/>
                    </w:rPr>
                    <w:t>Ingredients</w:t>
                  </w:r>
                  <w:r w:rsidRPr="00851ACC">
                    <w:rPr>
                      <w:rFonts w:ascii="Calibri" w:hAnsi="Calibri" w:cs="Calibri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:rsidR="001C6B5E" w:rsidRPr="00851ACC" w:rsidRDefault="001C6B5E" w:rsidP="00D92B01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t>* 3 C</w:t>
                  </w: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 Whole Wheat Flour 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 xml:space="preserve">* 1 C </w:t>
                  </w:r>
                  <w:r>
                    <w:rPr>
                      <w:rFonts w:ascii="Calibri" w:hAnsi="Calibri" w:cs="Calibri"/>
                      <w:sz w:val="32"/>
                      <w:szCs w:val="32"/>
                    </w:rPr>
                    <w:t xml:space="preserve">Organic 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t>Brown Sugar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1 Tbsp. Baking Powder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1.5 tsp. Baking Soda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1 Tbsp. Cinnamon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3 Dashes Ground Cloves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3 Dashes All Spice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3 Dashes Cardamom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3 Dashes Nutmeg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1.5 tsp. Powdered Ginger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½ C Hemp Seeds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2 Tbsp. Vanilla Extract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1.5 C Pumpkin Puree (Fresh if Possible)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½ C + 2 Tbsp. Olive Oil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 xml:space="preserve">* 3/4 C Apple Sauce (No Sugar Added) 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3/4 C Almond Milk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br/>
                    <w:t>* 1 Tbsp. Apple Cider Vinegar</w:t>
                  </w:r>
                </w:p>
                <w:p w:rsidR="001C6B5E" w:rsidRPr="00851ACC" w:rsidRDefault="001C6B5E" w:rsidP="00D92B01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51ACC">
                    <w:rPr>
                      <w:rFonts w:ascii="Calibri" w:hAnsi="Calibri" w:cs="Calibri"/>
                      <w:sz w:val="32"/>
                      <w:szCs w:val="32"/>
                    </w:rPr>
                    <w:t>*</w:t>
                  </w:r>
                  <w:r>
                    <w:rPr>
                      <w:rFonts w:ascii="Calibri" w:hAnsi="Calibri" w:cs="Calibri"/>
                      <w:sz w:val="32"/>
                      <w:szCs w:val="32"/>
                      <w:u w:val="single"/>
                    </w:rPr>
                    <w:t>Sugar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  <w:u w:val="single"/>
                    </w:rPr>
                    <w:t xml:space="preserve"> can be substituted for sweetened applesauce, instead of unsweetened</w:t>
                  </w:r>
                  <w:r>
                    <w:rPr>
                      <w:rFonts w:ascii="Calibri" w:hAnsi="Calibri" w:cs="Calibri"/>
                      <w:sz w:val="32"/>
                      <w:szCs w:val="32"/>
                      <w:u w:val="single"/>
                    </w:rPr>
                    <w:t>, ½ C honey, ½ C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  <w:u w:val="single"/>
                    </w:rPr>
                    <w:t xml:space="preserve"> agave syrup</w:t>
                  </w:r>
                  <w:r>
                    <w:rPr>
                      <w:rFonts w:ascii="Calibri" w:hAnsi="Calibri" w:cs="Calibri"/>
                      <w:sz w:val="32"/>
                      <w:szCs w:val="32"/>
                      <w:u w:val="single"/>
                    </w:rPr>
                    <w:t>, ¾ C date sugar, ½ C maple syrup, ¼ C evaporated cane juice, ½ C coconut palm sugar, ½ cup raw sugar or ¼ cup molasses</w:t>
                  </w:r>
                  <w:r w:rsidRPr="00851ACC">
                    <w:rPr>
                      <w:rFonts w:ascii="Calibri" w:hAnsi="Calibri" w:cs="Calibri"/>
                      <w:sz w:val="32"/>
                      <w:szCs w:val="32"/>
                      <w:u w:val="single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12" o:spid="_x0000_s1030" type="#_x0000_t202" style="position:absolute;left:0;text-align:left;margin-left:387pt;margin-top:482.3pt;width:378pt;height:45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" filled="f" stroked="f">
            <v:textbox>
              <w:txbxContent>
                <w:p w:rsidR="001C6B5E" w:rsidRPr="00C1083C" w:rsidRDefault="001C6B5E" w:rsidP="00D113B0">
                  <w:pPr>
                    <w:jc w:val="right"/>
                    <w:rPr>
                      <w:rFonts w:ascii="Calibri" w:hAnsi="Calibri"/>
                      <w:sz w:val="28"/>
                      <w:szCs w:val="28"/>
                    </w:rPr>
                  </w:pPr>
                  <w:r w:rsidRPr="00C1083C">
                    <w:rPr>
                      <w:rFonts w:ascii="Calibri" w:hAnsi="Calibri"/>
                      <w:sz w:val="28"/>
                      <w:szCs w:val="28"/>
                    </w:rPr>
                    <w:t>Recipe By: Dahlia Gerges</w:t>
                  </w:r>
                  <w:r w:rsidRPr="00C1083C">
                    <w:rPr>
                      <w:rFonts w:ascii="Calibri" w:hAnsi="Calibri"/>
                      <w:sz w:val="28"/>
                      <w:szCs w:val="28"/>
                    </w:rPr>
                    <w:br/>
                    <w:t>Cal Poly Pomona Dietetic Intern, 2012</w:t>
                  </w:r>
                </w:p>
              </w:txbxContent>
            </v:textbox>
            <w10:wrap type="square"/>
          </v:shape>
        </w:pict>
      </w:r>
    </w:p>
    <w:sectPr w:rsidR="001C6B5E" w:rsidSect="00D92B01">
      <w:pgSz w:w="15840" w:h="12240" w:orient="landscape"/>
      <w:pgMar w:top="630" w:right="360" w:bottom="18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oper Black">
    <w:altName w:val="Goudy Stou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712"/>
    <w:multiLevelType w:val="hybridMultilevel"/>
    <w:tmpl w:val="EDEE4A18"/>
    <w:lvl w:ilvl="0" w:tplc="FD82F69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ADDE6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F45F4E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C235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0D71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06F98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AF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A69CA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C270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B01"/>
    <w:rsid w:val="000B4C57"/>
    <w:rsid w:val="0011186B"/>
    <w:rsid w:val="001C6B5E"/>
    <w:rsid w:val="001F4E57"/>
    <w:rsid w:val="0062447D"/>
    <w:rsid w:val="00625CBF"/>
    <w:rsid w:val="006448D9"/>
    <w:rsid w:val="00844C7A"/>
    <w:rsid w:val="00851ACC"/>
    <w:rsid w:val="00AC782E"/>
    <w:rsid w:val="00B02BAA"/>
    <w:rsid w:val="00B26F71"/>
    <w:rsid w:val="00BA6850"/>
    <w:rsid w:val="00BE3B01"/>
    <w:rsid w:val="00C1083C"/>
    <w:rsid w:val="00CC4E46"/>
    <w:rsid w:val="00D113B0"/>
    <w:rsid w:val="00D92B01"/>
    <w:rsid w:val="00E7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BA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2B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B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D92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6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</Words>
  <Characters>23</Characters>
  <Application>Microsoft Office Outlook</Application>
  <DocSecurity>0</DocSecurity>
  <Lines>0</Lines>
  <Paragraphs>0</Paragraphs>
  <ScaleCrop>false</ScaleCrop>
  <Company>Cal Poly Pomona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 Pumpkin Bread</dc:title>
  <dc:subject/>
  <dc:creator>Dahlia Gerges</dc:creator>
  <cp:keywords/>
  <dc:description/>
  <cp:lastModifiedBy>GCC</cp:lastModifiedBy>
  <cp:revision>2</cp:revision>
  <cp:lastPrinted>2012-11-13T19:34:00Z</cp:lastPrinted>
  <dcterms:created xsi:type="dcterms:W3CDTF">2012-11-15T22:45:00Z</dcterms:created>
  <dcterms:modified xsi:type="dcterms:W3CDTF">2012-11-15T22:45:00Z</dcterms:modified>
</cp:coreProperties>
</file>