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9E" w:rsidRDefault="008B489E" w:rsidP="00610A1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Nutrition for Healthy Skin, Hair, and Nails</w:t>
      </w:r>
    </w:p>
    <w:p w:rsidR="008B489E" w:rsidRPr="00D8559D" w:rsidRDefault="008B489E" w:rsidP="008674C1">
      <w:pPr>
        <w:rPr>
          <w:b/>
          <w:color w:val="000000"/>
          <w:sz w:val="24"/>
          <w:szCs w:val="24"/>
        </w:rPr>
      </w:pPr>
      <w:r w:rsidRPr="00D8559D">
        <w:rPr>
          <w:b/>
          <w:color w:val="000000"/>
          <w:sz w:val="24"/>
          <w:szCs w:val="24"/>
        </w:rPr>
        <w:t>Salmon</w:t>
      </w:r>
      <w:r>
        <w:rPr>
          <w:b/>
          <w:color w:val="000000"/>
          <w:sz w:val="24"/>
          <w:szCs w:val="24"/>
        </w:rPr>
        <w:t xml:space="preserve"> Fillet </w:t>
      </w:r>
      <w:r w:rsidRPr="00D8559D">
        <w:rPr>
          <w:b/>
          <w:color w:val="000000"/>
          <w:sz w:val="24"/>
          <w:szCs w:val="24"/>
        </w:rPr>
        <w:t>with Lentils</w:t>
      </w:r>
    </w:p>
    <w:p w:rsidR="008B489E" w:rsidRDefault="008B489E" w:rsidP="008674C1">
      <w:pPr>
        <w:rPr>
          <w:b/>
          <w:color w:val="000000"/>
          <w:sz w:val="24"/>
          <w:szCs w:val="24"/>
        </w:rPr>
      </w:pPr>
      <w:r w:rsidRPr="00D8559D">
        <w:rPr>
          <w:b/>
          <w:color w:val="000000"/>
          <w:sz w:val="24"/>
          <w:szCs w:val="24"/>
        </w:rPr>
        <w:t>Yield 3 servings</w:t>
      </w:r>
      <w:r w:rsidRPr="00D8559D">
        <w:rPr>
          <w:b/>
          <w:color w:val="000000"/>
          <w:sz w:val="24"/>
          <w:szCs w:val="24"/>
        </w:rPr>
        <w:tab/>
      </w:r>
      <w:r w:rsidRPr="00D8559D">
        <w:rPr>
          <w:b/>
          <w:color w:val="000000"/>
          <w:sz w:val="24"/>
          <w:szCs w:val="24"/>
        </w:rPr>
        <w:tab/>
        <w:t>Prep time: 15 min</w:t>
      </w:r>
      <w:r w:rsidRPr="00D8559D">
        <w:rPr>
          <w:b/>
          <w:color w:val="000000"/>
          <w:sz w:val="24"/>
          <w:szCs w:val="24"/>
        </w:rPr>
        <w:tab/>
      </w:r>
      <w:r w:rsidRPr="00D8559D">
        <w:rPr>
          <w:b/>
          <w:color w:val="000000"/>
          <w:sz w:val="24"/>
          <w:szCs w:val="24"/>
        </w:rPr>
        <w:tab/>
        <w:t>Total cooking time: 45 min</w:t>
      </w:r>
    </w:p>
    <w:p w:rsidR="008B489E" w:rsidRPr="00D8559D" w:rsidRDefault="008B489E" w:rsidP="008674C1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(1/2 cup cooked lentils, 3 oz of salmon fillet)</w:t>
      </w:r>
    </w:p>
    <w:p w:rsidR="008B489E" w:rsidRPr="00D8559D" w:rsidRDefault="008B489E" w:rsidP="008674C1">
      <w:pPr>
        <w:shd w:val="clear" w:color="auto" w:fill="FFFFFF"/>
        <w:spacing w:after="0" w:line="240" w:lineRule="auto"/>
        <w:rPr>
          <w:rFonts w:ascii="Georgia" w:hAnsi="Georgia" w:cs="Arial"/>
          <w:b/>
          <w:color w:val="000000"/>
          <w:sz w:val="30"/>
          <w:szCs w:val="30"/>
        </w:rPr>
      </w:pPr>
      <w:r w:rsidRPr="00CD464A">
        <w:rPr>
          <w:rFonts w:ascii="Georgia" w:hAnsi="Georgia" w:cs="Arial"/>
          <w:b/>
          <w:color w:val="000000"/>
          <w:sz w:val="30"/>
          <w:szCs w:val="30"/>
        </w:rPr>
        <w:t>Ingredients</w:t>
      </w:r>
    </w:p>
    <w:p w:rsidR="008B489E" w:rsidRPr="00D8559D" w:rsidRDefault="008B489E" w:rsidP="008674C1">
      <w:pPr>
        <w:shd w:val="clear" w:color="auto" w:fill="FFFFFF"/>
        <w:spacing w:after="0" w:line="240" w:lineRule="auto"/>
        <w:rPr>
          <w:rFonts w:ascii="Georgia" w:hAnsi="Georgia" w:cs="Arial"/>
          <w:b/>
          <w:color w:val="000000"/>
          <w:sz w:val="30"/>
          <w:szCs w:val="30"/>
        </w:rPr>
      </w:pPr>
    </w:p>
    <w:p w:rsidR="008B489E" w:rsidRPr="007B5265" w:rsidRDefault="008B489E" w:rsidP="008674C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8559D">
        <w:rPr>
          <w:rFonts w:ascii="Georgia" w:hAnsi="Georgia" w:cs="Arial"/>
          <w:b/>
          <w:color w:val="000000"/>
          <w:sz w:val="30"/>
          <w:szCs w:val="30"/>
        </w:rPr>
        <w:tab/>
        <w:t>Salmon</w:t>
      </w:r>
    </w:p>
    <w:p w:rsidR="008B489E" w:rsidRPr="007B5265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b/>
          <w:color w:val="000000"/>
          <w:sz w:val="24"/>
          <w:szCs w:val="24"/>
        </w:rPr>
      </w:pPr>
      <w:r w:rsidRPr="007B5265">
        <w:rPr>
          <w:rFonts w:ascii="Times New Roman" w:hAnsi="Times New Roman"/>
          <w:b/>
          <w:color w:val="000000"/>
          <w:sz w:val="24"/>
          <w:szCs w:val="24"/>
        </w:rPr>
        <w:t>3  skinless salmon fillets, (3 ounces each)</w:t>
      </w:r>
    </w:p>
    <w:p w:rsidR="008B489E" w:rsidRPr="007B5265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b/>
          <w:color w:val="000000"/>
          <w:sz w:val="24"/>
          <w:szCs w:val="24"/>
        </w:rPr>
      </w:pPr>
      <w:r w:rsidRPr="007B5265">
        <w:rPr>
          <w:rFonts w:ascii="Times New Roman" w:hAnsi="Times New Roman"/>
          <w:b/>
          <w:color w:val="000000"/>
          <w:sz w:val="24"/>
          <w:szCs w:val="24"/>
        </w:rPr>
        <w:t>1 tbsp olive oil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½ small onion chopped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2 cloves garlic, minced</w:t>
      </w:r>
    </w:p>
    <w:p w:rsidR="008B489E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8 oz tomato sauce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 oz water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2 small tomato, chopped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½ black pepper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½ tsp cumin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¼ tsp salt</w:t>
      </w:r>
    </w:p>
    <w:p w:rsidR="008B489E" w:rsidRPr="00D8559D" w:rsidRDefault="008B489E" w:rsidP="008674C1">
      <w:pPr>
        <w:shd w:val="clear" w:color="auto" w:fill="FFFFFF"/>
        <w:spacing w:after="0" w:line="240" w:lineRule="auto"/>
        <w:ind w:left="870"/>
        <w:rPr>
          <w:rFonts w:ascii="Times New Roman" w:hAnsi="Times New Roman"/>
          <w:b/>
          <w:color w:val="000000"/>
          <w:sz w:val="24"/>
          <w:szCs w:val="24"/>
        </w:rPr>
      </w:pPr>
      <w:r w:rsidRPr="00D8559D">
        <w:rPr>
          <w:rFonts w:ascii="Times New Roman" w:hAnsi="Times New Roman"/>
          <w:b/>
          <w:color w:val="000000"/>
          <w:sz w:val="24"/>
          <w:szCs w:val="24"/>
        </w:rPr>
        <w:t>Lentils</w:t>
      </w:r>
    </w:p>
    <w:p w:rsidR="008B489E" w:rsidRPr="00CD464A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CD464A">
        <w:rPr>
          <w:rFonts w:ascii="Times New Roman" w:hAnsi="Times New Roman"/>
          <w:color w:val="000000"/>
          <w:sz w:val="24"/>
          <w:szCs w:val="24"/>
        </w:rPr>
        <w:t xml:space="preserve">3/4 cup </w:t>
      </w:r>
      <w:r>
        <w:rPr>
          <w:rFonts w:ascii="Times New Roman" w:hAnsi="Times New Roman"/>
          <w:color w:val="000000"/>
          <w:sz w:val="24"/>
          <w:szCs w:val="24"/>
        </w:rPr>
        <w:t xml:space="preserve">dry </w:t>
      </w:r>
      <w:r w:rsidRPr="00D8559D">
        <w:rPr>
          <w:rFonts w:ascii="Times New Roman" w:hAnsi="Times New Roman"/>
          <w:color w:val="000000"/>
          <w:sz w:val="24"/>
          <w:szCs w:val="24"/>
        </w:rPr>
        <w:t xml:space="preserve">green </w:t>
      </w:r>
      <w:r w:rsidRPr="00CD464A">
        <w:rPr>
          <w:rFonts w:ascii="Times New Roman" w:hAnsi="Times New Roman"/>
          <w:color w:val="000000"/>
          <w:sz w:val="24"/>
          <w:szCs w:val="24"/>
        </w:rPr>
        <w:t>lentils</w:t>
      </w:r>
    </w:p>
    <w:p w:rsidR="008B489E" w:rsidRPr="00CD464A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 xml:space="preserve">½ </w:t>
      </w:r>
      <w:r w:rsidRPr="00CD464A">
        <w:rPr>
          <w:rFonts w:ascii="Times New Roman" w:hAnsi="Times New Roman"/>
          <w:color w:val="000000"/>
          <w:sz w:val="24"/>
          <w:szCs w:val="24"/>
        </w:rPr>
        <w:t xml:space="preserve"> small onion, chopped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CD464A">
        <w:rPr>
          <w:rFonts w:ascii="Times New Roman" w:hAnsi="Times New Roman"/>
          <w:color w:val="000000"/>
          <w:sz w:val="24"/>
          <w:szCs w:val="24"/>
        </w:rPr>
        <w:t>1 large celery stalk, chopped</w:t>
      </w:r>
    </w:p>
    <w:p w:rsidR="008B489E" w:rsidRPr="00CD464A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¾  cup shredded carrots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CD464A">
        <w:rPr>
          <w:rFonts w:ascii="Times New Roman" w:hAnsi="Times New Roman"/>
          <w:color w:val="000000"/>
          <w:sz w:val="24"/>
          <w:szCs w:val="24"/>
        </w:rPr>
        <w:t>1 tablespoon olive oil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4 oz tomato sauce</w:t>
      </w:r>
    </w:p>
    <w:p w:rsidR="008B489E" w:rsidRPr="00CD464A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4 oz water</w:t>
      </w:r>
    </w:p>
    <w:p w:rsidR="008B489E" w:rsidRPr="00CD464A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CD464A">
        <w:rPr>
          <w:rFonts w:ascii="Times New Roman" w:hAnsi="Times New Roman"/>
          <w:color w:val="000000"/>
          <w:sz w:val="24"/>
          <w:szCs w:val="24"/>
        </w:rPr>
        <w:t>1 clove garlic, minced</w:t>
      </w:r>
    </w:p>
    <w:p w:rsidR="008B489E" w:rsidRPr="00D8559D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Pr="00CD464A">
        <w:rPr>
          <w:rFonts w:ascii="Times New Roman" w:hAnsi="Times New Roman"/>
          <w:color w:val="000000"/>
          <w:sz w:val="24"/>
          <w:szCs w:val="24"/>
        </w:rPr>
        <w:t>alt and ground pepper</w:t>
      </w:r>
    </w:p>
    <w:p w:rsidR="008B489E" w:rsidRDefault="008B489E" w:rsidP="008674C1">
      <w:pPr>
        <w:numPr>
          <w:ilvl w:val="0"/>
          <w:numId w:val="1"/>
        </w:numP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¼  tsp cumin</w:t>
      </w:r>
    </w:p>
    <w:p w:rsidR="008B489E" w:rsidRDefault="008B489E" w:rsidP="00973BE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B489E" w:rsidRPr="00973BE4" w:rsidRDefault="008B489E" w:rsidP="00973BE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Directions</w:t>
      </w:r>
    </w:p>
    <w:p w:rsidR="008B489E" w:rsidRPr="00D8559D" w:rsidRDefault="008B489E" w:rsidP="008674C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In a small sauce pan, add lentils and 2 cups of water, bring to boil, red</w:t>
      </w:r>
      <w:r>
        <w:rPr>
          <w:rFonts w:ascii="Times New Roman" w:hAnsi="Times New Roman"/>
          <w:color w:val="000000"/>
          <w:sz w:val="24"/>
          <w:szCs w:val="24"/>
        </w:rPr>
        <w:t>uce heat and simmer for about 20</w:t>
      </w:r>
      <w:r w:rsidRPr="00D8559D">
        <w:rPr>
          <w:rFonts w:ascii="Times New Roman" w:hAnsi="Times New Roman"/>
          <w:color w:val="000000"/>
          <w:sz w:val="24"/>
          <w:szCs w:val="24"/>
        </w:rPr>
        <w:t xml:space="preserve"> minutes until lentils are tender. Drain water</w:t>
      </w:r>
    </w:p>
    <w:p w:rsidR="008B489E" w:rsidRPr="00D8559D" w:rsidRDefault="008B489E" w:rsidP="008674C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In a skillet, add oil, garlic, onion, celery, and carrots, and sauté for 3 minutes.</w:t>
      </w:r>
    </w:p>
    <w:p w:rsidR="008B489E" w:rsidRPr="00D8559D" w:rsidRDefault="008B489E" w:rsidP="008674C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 xml:space="preserve"> Add sautéed vegetables to lentils, salt, cumin, tomato sauce, and one cup of water; stir ingredients and cook for 15 min, until ingredients are tender.</w:t>
      </w:r>
    </w:p>
    <w:p w:rsidR="008B489E" w:rsidRPr="00D8559D" w:rsidRDefault="008B489E" w:rsidP="008674C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 xml:space="preserve">In a separate skillet, add oil, and then pan fry salmon fillet for two minutes. </w:t>
      </w:r>
    </w:p>
    <w:p w:rsidR="008B489E" w:rsidRPr="00D8559D" w:rsidRDefault="008B489E" w:rsidP="008674C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In a small bowl, mix tomato sauce, water, chopped tomato, garlic, onion, salt, cumin and black pepper, and then add to salmon fillet.</w:t>
      </w:r>
    </w:p>
    <w:p w:rsidR="008B489E" w:rsidRPr="00D8559D" w:rsidRDefault="008B489E" w:rsidP="008674C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Reduce heat, and simmer for 20-25 </w:t>
      </w:r>
      <w:r w:rsidRPr="00D8559D">
        <w:rPr>
          <w:rFonts w:ascii="Times New Roman" w:hAnsi="Times New Roman"/>
          <w:color w:val="000000"/>
          <w:sz w:val="24"/>
          <w:szCs w:val="24"/>
        </w:rPr>
        <w:t xml:space="preserve"> minutes</w:t>
      </w:r>
    </w:p>
    <w:p w:rsidR="008B489E" w:rsidRPr="00D8559D" w:rsidRDefault="008B489E" w:rsidP="008674C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>Spoon lentils on each plate, and place a salmon fillet on the side</w:t>
      </w:r>
    </w:p>
    <w:p w:rsidR="008B489E" w:rsidRPr="00D8559D" w:rsidRDefault="008B489E" w:rsidP="008674C1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55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489E" w:rsidRDefault="008B489E" w:rsidP="008674C1">
      <w:pPr>
        <w:spacing w:after="0" w:line="240" w:lineRule="auto"/>
      </w:pPr>
    </w:p>
    <w:p w:rsidR="008B489E" w:rsidRDefault="008B489E" w:rsidP="008674C1">
      <w:pPr>
        <w:spacing w:after="0" w:line="240" w:lineRule="auto"/>
        <w:rPr>
          <w:b/>
        </w:rPr>
      </w:pPr>
      <w:r>
        <w:rPr>
          <w:b/>
        </w:rPr>
        <w:t>Nutritional Facts</w:t>
      </w:r>
    </w:p>
    <w:p w:rsidR="008B489E" w:rsidRPr="000549AD" w:rsidRDefault="008B489E" w:rsidP="008674C1">
      <w:pPr>
        <w:spacing w:after="0" w:line="240" w:lineRule="auto"/>
        <w:rPr>
          <w:b/>
        </w:rPr>
      </w:pPr>
      <w:r w:rsidRPr="000549AD">
        <w:rPr>
          <w:b/>
        </w:rPr>
        <w:t>Farm raised salmon, cooked</w:t>
      </w:r>
    </w:p>
    <w:p w:rsidR="008B489E" w:rsidRDefault="008B489E" w:rsidP="008674C1">
      <w:pPr>
        <w:spacing w:after="0" w:line="240" w:lineRule="auto"/>
      </w:pPr>
      <w:r>
        <w:t>Serving size (3 oz)</w:t>
      </w:r>
    </w:p>
    <w:p w:rsidR="008B489E" w:rsidRDefault="008B489E" w:rsidP="008674C1">
      <w:pPr>
        <w:spacing w:after="0" w:line="240" w:lineRule="auto"/>
      </w:pPr>
      <w:r>
        <w:t>Calories</w:t>
      </w:r>
      <w:r>
        <w:tab/>
      </w:r>
      <w:r>
        <w:tab/>
      </w:r>
      <w:r>
        <w:tab/>
      </w:r>
      <w:r>
        <w:tab/>
        <w:t>144/3 oz</w:t>
      </w:r>
    </w:p>
    <w:p w:rsidR="008B489E" w:rsidRDefault="008B489E" w:rsidP="008674C1">
      <w:pPr>
        <w:spacing w:after="0" w:line="240" w:lineRule="auto"/>
      </w:pPr>
      <w:r>
        <w:t xml:space="preserve">Total fat </w:t>
      </w:r>
      <w:r>
        <w:tab/>
      </w:r>
      <w:r>
        <w:tab/>
      </w:r>
      <w:r>
        <w:tab/>
        <w:t>54 mg/oz</w:t>
      </w:r>
    </w:p>
    <w:p w:rsidR="008B489E" w:rsidRDefault="008B489E" w:rsidP="008674C1">
      <w:pPr>
        <w:spacing w:after="0" w:line="240" w:lineRule="auto"/>
      </w:pPr>
      <w:r>
        <w:t>Protein</w:t>
      </w:r>
      <w:r>
        <w:tab/>
      </w:r>
      <w:r>
        <w:tab/>
        <w:t xml:space="preserve"> </w:t>
      </w:r>
      <w:r>
        <w:tab/>
      </w:r>
      <w:r>
        <w:tab/>
        <w:t>20g</w:t>
      </w:r>
    </w:p>
    <w:p w:rsidR="008B489E" w:rsidRDefault="008B489E" w:rsidP="008674C1">
      <w:pPr>
        <w:spacing w:after="0" w:line="240" w:lineRule="auto"/>
      </w:pPr>
      <w:r>
        <w:t>Omega 3</w:t>
      </w:r>
      <w:r>
        <w:tab/>
      </w:r>
      <w:r>
        <w:tab/>
      </w:r>
      <w:r>
        <w:tab/>
        <w:t xml:space="preserve"> 1,800 mg</w:t>
      </w:r>
      <w:r w:rsidRPr="007B5265">
        <w:t xml:space="preserve"> </w:t>
      </w:r>
    </w:p>
    <w:p w:rsidR="008B489E" w:rsidRDefault="008B489E" w:rsidP="008674C1">
      <w:pPr>
        <w:spacing w:after="0" w:line="240" w:lineRule="auto"/>
      </w:pPr>
    </w:p>
    <w:p w:rsidR="008B489E" w:rsidRDefault="008B489E" w:rsidP="008674C1">
      <w:pPr>
        <w:spacing w:after="0" w:line="240" w:lineRule="auto"/>
      </w:pPr>
      <w:r>
        <w:rPr>
          <w:b/>
        </w:rPr>
        <w:t>Olive oil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49AD">
        <w:t>119 kcal/1tbsp</w:t>
      </w:r>
    </w:p>
    <w:p w:rsidR="008B489E" w:rsidRPr="000549AD" w:rsidRDefault="008B489E" w:rsidP="008674C1">
      <w:pPr>
        <w:spacing w:after="0" w:line="240" w:lineRule="auto"/>
        <w:rPr>
          <w:b/>
        </w:rPr>
      </w:pPr>
    </w:p>
    <w:p w:rsidR="008B489E" w:rsidRPr="000549AD" w:rsidRDefault="008B489E" w:rsidP="008674C1">
      <w:pPr>
        <w:spacing w:after="0" w:line="240" w:lineRule="auto"/>
        <w:rPr>
          <w:b/>
        </w:rPr>
      </w:pPr>
      <w:r w:rsidRPr="000549AD">
        <w:rPr>
          <w:b/>
        </w:rPr>
        <w:t>Lentils</w:t>
      </w:r>
    </w:p>
    <w:p w:rsidR="008B489E" w:rsidRDefault="008B489E" w:rsidP="008674C1">
      <w:pPr>
        <w:spacing w:after="0" w:line="240" w:lineRule="auto"/>
      </w:pPr>
      <w:r>
        <w:t>Serving size (1/2 cup)</w:t>
      </w:r>
    </w:p>
    <w:p w:rsidR="008B489E" w:rsidRDefault="008B489E" w:rsidP="008674C1">
      <w:pPr>
        <w:spacing w:after="0" w:line="240" w:lineRule="auto"/>
      </w:pPr>
      <w:r>
        <w:t xml:space="preserve">Calories </w:t>
      </w:r>
      <w:r>
        <w:tab/>
      </w:r>
      <w:r>
        <w:tab/>
      </w:r>
      <w:r>
        <w:tab/>
        <w:t xml:space="preserve">115 </w:t>
      </w:r>
      <w:smartTag w:uri="urn:schemas-microsoft-com:office:smarttags" w:element="place">
        <w:smartTag w:uri="urn:schemas-microsoft-com:office:smarttags" w:element="State">
          <w:r>
            <w:t>Cal</w:t>
          </w:r>
        </w:smartTag>
      </w:smartTag>
    </w:p>
    <w:p w:rsidR="008B489E" w:rsidRDefault="008B489E" w:rsidP="008674C1">
      <w:pPr>
        <w:spacing w:after="0" w:line="240" w:lineRule="auto"/>
      </w:pPr>
      <w:r>
        <w:t>Carbohydrates</w:t>
      </w:r>
      <w:r>
        <w:tab/>
      </w:r>
      <w:r>
        <w:tab/>
      </w:r>
      <w:r>
        <w:tab/>
        <w:t>20 g</w:t>
      </w:r>
    </w:p>
    <w:p w:rsidR="008B489E" w:rsidRDefault="008B489E" w:rsidP="008674C1">
      <w:pPr>
        <w:spacing w:after="0" w:line="240" w:lineRule="auto"/>
      </w:pPr>
      <w:r>
        <w:t>Protein</w:t>
      </w:r>
      <w:r>
        <w:tab/>
      </w:r>
      <w:r>
        <w:tab/>
      </w:r>
      <w:r>
        <w:tab/>
      </w:r>
      <w:r>
        <w:tab/>
        <w:t>9 g</w:t>
      </w:r>
    </w:p>
    <w:p w:rsidR="008B489E" w:rsidRDefault="008B489E" w:rsidP="008674C1">
      <w:pPr>
        <w:spacing w:after="0" w:line="240" w:lineRule="auto"/>
      </w:pPr>
      <w:r>
        <w:t xml:space="preserve">Iron </w:t>
      </w:r>
      <w:r>
        <w:tab/>
      </w:r>
      <w:r>
        <w:tab/>
      </w:r>
      <w:r>
        <w:tab/>
      </w:r>
      <w:r>
        <w:tab/>
        <w:t>3.5 mg</w:t>
      </w:r>
    </w:p>
    <w:p w:rsidR="008B489E" w:rsidRDefault="008B489E" w:rsidP="008674C1">
      <w:pPr>
        <w:spacing w:after="0" w:line="240" w:lineRule="auto"/>
      </w:pPr>
      <w:r>
        <w:t>Folate</w:t>
      </w:r>
      <w:r>
        <w:tab/>
      </w:r>
      <w:r>
        <w:tab/>
      </w:r>
      <w:r>
        <w:tab/>
      </w:r>
      <w:r>
        <w:tab/>
        <w:t>358 mcg</w:t>
      </w:r>
    </w:p>
    <w:p w:rsidR="008B489E" w:rsidRDefault="008B489E" w:rsidP="008674C1">
      <w:pPr>
        <w:spacing w:after="0" w:line="240" w:lineRule="auto"/>
      </w:pPr>
      <w:r>
        <w:t>Fiber</w:t>
      </w:r>
      <w:r>
        <w:tab/>
      </w:r>
      <w:r>
        <w:tab/>
      </w:r>
      <w:r>
        <w:tab/>
      </w:r>
      <w:r>
        <w:tab/>
        <w:t>8 g</w:t>
      </w:r>
    </w:p>
    <w:p w:rsidR="008B489E" w:rsidRDefault="008B489E" w:rsidP="000549AD">
      <w:pPr>
        <w:spacing w:after="0" w:line="240" w:lineRule="auto"/>
      </w:pPr>
    </w:p>
    <w:p w:rsidR="008B489E" w:rsidRDefault="008B489E" w:rsidP="000549AD">
      <w:pPr>
        <w:spacing w:after="0" w:line="240" w:lineRule="auto"/>
      </w:pPr>
      <w:r>
        <w:t>Total Protein: approximately 29 g/ serving of salmon and lentils</w:t>
      </w:r>
    </w:p>
    <w:p w:rsidR="008B489E" w:rsidRDefault="008B489E" w:rsidP="000549AD">
      <w:pPr>
        <w:spacing w:after="0" w:line="240" w:lineRule="auto"/>
      </w:pPr>
    </w:p>
    <w:p w:rsidR="008B489E" w:rsidRDefault="008B489E" w:rsidP="008674C1">
      <w:pPr>
        <w:spacing w:after="0" w:line="240" w:lineRule="auto"/>
      </w:pPr>
    </w:p>
    <w:p w:rsidR="008B489E" w:rsidRPr="000549AD" w:rsidRDefault="008B489E" w:rsidP="008674C1">
      <w:pPr>
        <w:spacing w:after="0" w:line="240" w:lineRule="auto"/>
        <w:rPr>
          <w:b/>
        </w:rPr>
      </w:pPr>
      <w:r w:rsidRPr="000549AD">
        <w:rPr>
          <w:b/>
        </w:rPr>
        <w:t>Vitamin C</w:t>
      </w:r>
    </w:p>
    <w:p w:rsidR="008B489E" w:rsidRDefault="008B489E" w:rsidP="008674C1">
      <w:pPr>
        <w:spacing w:after="0" w:line="240" w:lineRule="auto"/>
      </w:pPr>
      <w:r>
        <w:t>Onions, cooked</w:t>
      </w:r>
      <w:r>
        <w:tab/>
      </w:r>
      <w:r>
        <w:tab/>
      </w:r>
      <w:r>
        <w:tab/>
        <w:t>10.9 mg/1 cup</w:t>
      </w:r>
    </w:p>
    <w:p w:rsidR="008B489E" w:rsidRDefault="008B489E" w:rsidP="008674C1">
      <w:pPr>
        <w:spacing w:after="0" w:line="240" w:lineRule="auto"/>
      </w:pPr>
      <w:r>
        <w:t>Tomato sauce, canned</w:t>
      </w:r>
      <w:r>
        <w:tab/>
      </w:r>
      <w:r>
        <w:tab/>
        <w:t>17.2mg/1 cup</w:t>
      </w:r>
    </w:p>
    <w:p w:rsidR="008B489E" w:rsidRDefault="008B489E" w:rsidP="008674C1">
      <w:pPr>
        <w:spacing w:after="0" w:line="240" w:lineRule="auto"/>
      </w:pPr>
      <w:r>
        <w:t>Tomato, red, ripe, average</w:t>
      </w:r>
      <w:r>
        <w:tab/>
        <w:t>16.9 mg/1 tomato</w:t>
      </w:r>
    </w:p>
    <w:p w:rsidR="008B489E" w:rsidRDefault="008B489E" w:rsidP="008674C1">
      <w:pPr>
        <w:spacing w:after="0" w:line="240" w:lineRule="auto"/>
      </w:pPr>
      <w:r>
        <w:t>Celery, raw</w:t>
      </w:r>
      <w:r>
        <w:tab/>
      </w:r>
      <w:r>
        <w:tab/>
      </w:r>
      <w:r>
        <w:tab/>
        <w:t>1.2 mg/1 stalk</w:t>
      </w:r>
    </w:p>
    <w:p w:rsidR="008B489E" w:rsidRDefault="008B489E" w:rsidP="008674C1">
      <w:pPr>
        <w:spacing w:after="0" w:line="240" w:lineRule="auto"/>
      </w:pPr>
    </w:p>
    <w:p w:rsidR="008B489E" w:rsidRPr="000549AD" w:rsidRDefault="008B489E" w:rsidP="008674C1">
      <w:pPr>
        <w:spacing w:after="0" w:line="240" w:lineRule="auto"/>
        <w:rPr>
          <w:b/>
        </w:rPr>
      </w:pPr>
      <w:r w:rsidRPr="000549AD">
        <w:rPr>
          <w:b/>
        </w:rPr>
        <w:t>Vitamin A</w:t>
      </w:r>
    </w:p>
    <w:p w:rsidR="008B489E" w:rsidRDefault="008B489E" w:rsidP="008674C1">
      <w:pPr>
        <w:spacing w:after="0" w:line="240" w:lineRule="auto"/>
      </w:pPr>
      <w:r>
        <w:t>Carrots, cooked</w:t>
      </w:r>
      <w:r>
        <w:tab/>
      </w:r>
      <w:r>
        <w:tab/>
      </w:r>
      <w:r>
        <w:tab/>
        <w:t xml:space="preserve">1329 </w:t>
      </w:r>
      <w:r>
        <w:rPr>
          <w:rFonts w:cs="Calibri"/>
        </w:rPr>
        <w:t>μ</w:t>
      </w:r>
      <w:r>
        <w:t>g / 1cup</w:t>
      </w:r>
    </w:p>
    <w:p w:rsidR="008B489E" w:rsidRDefault="008B489E" w:rsidP="008674C1">
      <w:pPr>
        <w:spacing w:after="0" w:line="240" w:lineRule="auto"/>
      </w:pPr>
      <w:r>
        <w:t>Tomato, red, ripe, raw</w:t>
      </w:r>
      <w:r>
        <w:tab/>
      </w:r>
      <w:r>
        <w:tab/>
        <w:t>76</w:t>
      </w:r>
      <w:r>
        <w:rPr>
          <w:rFonts w:cs="Calibri"/>
        </w:rPr>
        <w:t>μ</w:t>
      </w:r>
      <w:r>
        <w:t>g/1cup</w:t>
      </w:r>
    </w:p>
    <w:p w:rsidR="008B489E" w:rsidRDefault="008B489E" w:rsidP="008674C1">
      <w:pPr>
        <w:spacing w:after="0" w:line="240" w:lineRule="auto"/>
      </w:pPr>
      <w:r>
        <w:t>Celery, raw</w:t>
      </w:r>
      <w:r>
        <w:tab/>
      </w:r>
      <w:r>
        <w:tab/>
      </w:r>
      <w:r>
        <w:tab/>
        <w:t>8.8</w:t>
      </w:r>
      <w:r>
        <w:rPr>
          <w:rFonts w:cs="Calibri"/>
        </w:rPr>
        <w:t>μ</w:t>
      </w:r>
      <w:r>
        <w:t>g/1stalk</w:t>
      </w:r>
    </w:p>
    <w:p w:rsidR="008B489E" w:rsidRDefault="008B489E" w:rsidP="008674C1">
      <w:pPr>
        <w:spacing w:after="0" w:line="240" w:lineRule="auto"/>
      </w:pPr>
    </w:p>
    <w:p w:rsidR="008B489E" w:rsidRDefault="008B489E" w:rsidP="008674C1">
      <w:pPr>
        <w:spacing w:after="0" w:line="240" w:lineRule="auto"/>
      </w:pPr>
      <w:r>
        <w:t>References</w:t>
      </w:r>
    </w:p>
    <w:p w:rsidR="008B489E" w:rsidRPr="000549AD" w:rsidRDefault="008B489E" w:rsidP="000549AD">
      <w:pPr>
        <w:spacing w:after="0" w:line="240" w:lineRule="auto"/>
        <w:rPr>
          <w:sz w:val="24"/>
          <w:szCs w:val="24"/>
        </w:rPr>
      </w:pPr>
      <w:r w:rsidRPr="000549AD">
        <w:rPr>
          <w:sz w:val="24"/>
          <w:szCs w:val="24"/>
        </w:rPr>
        <w:t>http://www.ars.usda.gov/Services/docs.htm?docid=22114</w:t>
      </w:r>
    </w:p>
    <w:p w:rsidR="008B489E" w:rsidRPr="000549AD" w:rsidRDefault="008B489E" w:rsidP="008674C1">
      <w:pPr>
        <w:spacing w:after="0" w:line="240" w:lineRule="auto"/>
        <w:rPr>
          <w:sz w:val="24"/>
          <w:szCs w:val="24"/>
        </w:rPr>
      </w:pPr>
      <w:r w:rsidRPr="000549AD">
        <w:rPr>
          <w:sz w:val="24"/>
          <w:szCs w:val="24"/>
        </w:rPr>
        <w:t>http://www.clemson.edu/cafls/cuchefs/files/lentils.pdf</w:t>
      </w:r>
    </w:p>
    <w:p w:rsidR="008B489E" w:rsidRPr="000549AD" w:rsidRDefault="008B489E" w:rsidP="008674C1">
      <w:pPr>
        <w:spacing w:line="240" w:lineRule="auto"/>
        <w:rPr>
          <w:sz w:val="24"/>
          <w:szCs w:val="24"/>
        </w:rPr>
      </w:pPr>
      <w:r w:rsidRPr="000549AD">
        <w:rPr>
          <w:sz w:val="24"/>
          <w:szCs w:val="24"/>
        </w:rPr>
        <w:t>http://seafoodhealthfacts.org/seafood_choices/salmon.php</w:t>
      </w:r>
    </w:p>
    <w:p w:rsidR="008B489E" w:rsidRPr="000549AD" w:rsidRDefault="008B489E" w:rsidP="008674C1">
      <w:pPr>
        <w:pBdr>
          <w:bottom w:val="single" w:sz="4" w:space="1" w:color="auto"/>
        </w:pBd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</w:p>
    <w:p w:rsidR="008B489E" w:rsidRDefault="008B489E" w:rsidP="008674C1">
      <w:pPr>
        <w:pBdr>
          <w:bottom w:val="single" w:sz="4" w:space="1" w:color="auto"/>
        </w:pBd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</w:p>
    <w:p w:rsidR="008B489E" w:rsidRDefault="008B489E" w:rsidP="008674C1">
      <w:pPr>
        <w:pBdr>
          <w:bottom w:val="single" w:sz="4" w:space="1" w:color="auto"/>
        </w:pBd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</w:p>
    <w:p w:rsidR="008B489E" w:rsidRDefault="008B489E" w:rsidP="008674C1">
      <w:pPr>
        <w:pBdr>
          <w:bottom w:val="single" w:sz="4" w:space="1" w:color="auto"/>
        </w:pBd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</w:p>
    <w:p w:rsidR="008B489E" w:rsidRDefault="008B489E" w:rsidP="008674C1">
      <w:pPr>
        <w:pBdr>
          <w:bottom w:val="single" w:sz="4" w:space="1" w:color="auto"/>
        </w:pBdr>
        <w:shd w:val="clear" w:color="auto" w:fill="FFFFFF"/>
        <w:spacing w:after="0" w:line="240" w:lineRule="auto"/>
        <w:ind w:left="12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By: Rula Alkhoudary.  Cal Poly Pomona Intern. 2012</w:t>
      </w:r>
    </w:p>
    <w:p w:rsidR="008B489E" w:rsidRDefault="008B489E"/>
    <w:sectPr w:rsidR="008B489E" w:rsidSect="00973BE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C86"/>
    <w:multiLevelType w:val="hybridMultilevel"/>
    <w:tmpl w:val="F15294B6"/>
    <w:lvl w:ilvl="0" w:tplc="92A6655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E1365"/>
    <w:multiLevelType w:val="multilevel"/>
    <w:tmpl w:val="FEA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4C1"/>
    <w:rsid w:val="000549AD"/>
    <w:rsid w:val="00184FC2"/>
    <w:rsid w:val="001F6278"/>
    <w:rsid w:val="00203F04"/>
    <w:rsid w:val="002858C0"/>
    <w:rsid w:val="00377391"/>
    <w:rsid w:val="00411AFE"/>
    <w:rsid w:val="004D0E81"/>
    <w:rsid w:val="00503741"/>
    <w:rsid w:val="005E1112"/>
    <w:rsid w:val="00610A10"/>
    <w:rsid w:val="006451C5"/>
    <w:rsid w:val="00742126"/>
    <w:rsid w:val="007B5265"/>
    <w:rsid w:val="008674C1"/>
    <w:rsid w:val="008B489E"/>
    <w:rsid w:val="00973BE4"/>
    <w:rsid w:val="009847E4"/>
    <w:rsid w:val="00A00593"/>
    <w:rsid w:val="00B317EB"/>
    <w:rsid w:val="00BA074C"/>
    <w:rsid w:val="00CD464A"/>
    <w:rsid w:val="00CF3C1D"/>
    <w:rsid w:val="00D8559D"/>
    <w:rsid w:val="00DE4CDD"/>
    <w:rsid w:val="00E17AFF"/>
    <w:rsid w:val="00EC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7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331</Words>
  <Characters>1888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for Healthy Skin, Hair, and Nails</dc:title>
  <dc:subject/>
  <dc:creator>owner</dc:creator>
  <cp:keywords/>
  <dc:description/>
  <cp:lastModifiedBy>GCC</cp:lastModifiedBy>
  <cp:revision>2</cp:revision>
  <cp:lastPrinted>2012-11-15T19:26:00Z</cp:lastPrinted>
  <dcterms:created xsi:type="dcterms:W3CDTF">2012-11-15T22:44:00Z</dcterms:created>
  <dcterms:modified xsi:type="dcterms:W3CDTF">2012-11-15T22:44:00Z</dcterms:modified>
</cp:coreProperties>
</file>